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D5CF" w14:textId="635FF126" w:rsidR="00FA70C2" w:rsidRDefault="00973945" w:rsidP="00046025">
      <w:pPr>
        <w:jc w:val="center"/>
        <w:rPr>
          <w:b/>
          <w:sz w:val="22"/>
          <w:szCs w:val="22"/>
        </w:rPr>
      </w:pPr>
      <w:r w:rsidRPr="00EC2072">
        <w:rPr>
          <w:b/>
          <w:sz w:val="22"/>
          <w:szCs w:val="22"/>
        </w:rPr>
        <w:t>Расписание практических занятий по дисциплине «Проектная деятельность»</w:t>
      </w:r>
    </w:p>
    <w:p w14:paraId="72B33AE2" w14:textId="60E6E882" w:rsidR="00553FFA" w:rsidRDefault="00553FFA" w:rsidP="00046025">
      <w:pPr>
        <w:jc w:val="center"/>
        <w:rPr>
          <w:b/>
          <w:sz w:val="22"/>
          <w:szCs w:val="22"/>
        </w:rPr>
      </w:pPr>
    </w:p>
    <w:p w14:paraId="1572BF89" w14:textId="429E1ECD" w:rsidR="00553FFA" w:rsidRDefault="00553FFA" w:rsidP="00553FFA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Внимание!!! На первое занятие приходят все студенты</w:t>
      </w:r>
    </w:p>
    <w:p w14:paraId="761D8119" w14:textId="77777777" w:rsidR="000505A1" w:rsidRPr="00EC2072" w:rsidRDefault="000505A1" w:rsidP="00046025">
      <w:pPr>
        <w:jc w:val="center"/>
        <w:rPr>
          <w:b/>
          <w:sz w:val="22"/>
          <w:szCs w:val="22"/>
        </w:rPr>
      </w:pPr>
    </w:p>
    <w:tbl>
      <w:tblPr>
        <w:tblStyle w:val="ad"/>
        <w:tblW w:w="157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1"/>
        <w:gridCol w:w="4361"/>
        <w:gridCol w:w="3544"/>
        <w:gridCol w:w="2551"/>
        <w:gridCol w:w="2126"/>
        <w:gridCol w:w="1276"/>
        <w:gridCol w:w="1332"/>
      </w:tblGrid>
      <w:tr w:rsidR="00553FFA" w:rsidRPr="00EC2072" w14:paraId="225BFE4E" w14:textId="4CB8F7E2" w:rsidTr="00553FFA"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65C9A2" w14:textId="0543BA18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3360E44" w14:textId="37D1F9B8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Название проекта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BCE0E69" w14:textId="5EC9D4A2" w:rsidR="00553FFA" w:rsidRPr="00EC2072" w:rsidRDefault="00553FFA" w:rsidP="00B46173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ФИО руководителя проекта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F277CA9" w14:textId="1210AF37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Должность руководителя проекта, кафедра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6AC5D9D" w14:textId="4F7A1956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Дата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1CC353" w14:textId="531679A9" w:rsidR="00553FFA" w:rsidRPr="00EC2072" w:rsidRDefault="00553FFA" w:rsidP="00553FF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Пара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4108DC26" w14:textId="674E9E53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Аудитория</w:t>
            </w:r>
          </w:p>
        </w:tc>
      </w:tr>
      <w:tr w:rsidR="00553FFA" w:rsidRPr="00EC2072" w14:paraId="1D9E94E2" w14:textId="01A5B9AC" w:rsidTr="00553FFA">
        <w:tc>
          <w:tcPr>
            <w:tcW w:w="601" w:type="dxa"/>
            <w:shd w:val="clear" w:color="auto" w:fill="auto"/>
          </w:tcPr>
          <w:p w14:paraId="18B72B60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3E37B1D4" w14:textId="3BE1A20E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Фабрика образовательной рекламы</w:t>
            </w:r>
          </w:p>
        </w:tc>
        <w:tc>
          <w:tcPr>
            <w:tcW w:w="3544" w:type="dxa"/>
            <w:shd w:val="clear" w:color="auto" w:fill="auto"/>
          </w:tcPr>
          <w:p w14:paraId="79ADF465" w14:textId="1785B085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Уткин Анатолий Валерьевич</w:t>
            </w:r>
          </w:p>
        </w:tc>
        <w:tc>
          <w:tcPr>
            <w:tcW w:w="2551" w:type="dxa"/>
            <w:shd w:val="clear" w:color="auto" w:fill="auto"/>
          </w:tcPr>
          <w:p w14:paraId="0A3F4D94" w14:textId="50448697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профессор</w:t>
            </w:r>
          </w:p>
          <w:p w14:paraId="3FECE9F9" w14:textId="062666B8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кафедры ППП</w:t>
            </w:r>
          </w:p>
        </w:tc>
        <w:tc>
          <w:tcPr>
            <w:tcW w:w="2126" w:type="dxa"/>
          </w:tcPr>
          <w:p w14:paraId="783440C9" w14:textId="2BCA5A48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1 п/гр 05.12.2023</w:t>
            </w:r>
          </w:p>
          <w:p w14:paraId="4990592B" w14:textId="72D93C37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2 п/гр 08.12.2023</w:t>
            </w:r>
          </w:p>
          <w:p w14:paraId="5A605502" w14:textId="30F45F7B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3 п/гр 12.12.2023</w:t>
            </w:r>
          </w:p>
          <w:p w14:paraId="096AC15B" w14:textId="652EC3F1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1 п/гр 19.12.2023</w:t>
            </w:r>
          </w:p>
          <w:p w14:paraId="6670246B" w14:textId="3825654A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2 п/гр 22.12.2023</w:t>
            </w:r>
          </w:p>
          <w:p w14:paraId="37065FBB" w14:textId="21DC9BDF" w:rsidR="00553FFA" w:rsidRPr="00EC2072" w:rsidRDefault="00553FFA" w:rsidP="00553F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3 п/гр 26.12.2023</w:t>
            </w:r>
          </w:p>
        </w:tc>
        <w:tc>
          <w:tcPr>
            <w:tcW w:w="1276" w:type="dxa"/>
          </w:tcPr>
          <w:p w14:paraId="4A56E3DC" w14:textId="77777777" w:rsidR="00553FFA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  <w:p w14:paraId="16945951" w14:textId="77777777" w:rsidR="00553FFA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  <w:p w14:paraId="24A82D46" w14:textId="77777777" w:rsidR="00553FFA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  <w:p w14:paraId="54D68011" w14:textId="77777777" w:rsidR="00553FFA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  <w:p w14:paraId="0ADF9675" w14:textId="6EA572CF" w:rsidR="00553FFA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  <w:p w14:paraId="3FC1F918" w14:textId="3E9BB436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14:paraId="72462B32" w14:textId="407E1394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0-110</w:t>
            </w:r>
          </w:p>
        </w:tc>
      </w:tr>
      <w:tr w:rsidR="00553FFA" w:rsidRPr="00EC2072" w14:paraId="048C37E0" w14:textId="5892F386" w:rsidTr="00553FFA">
        <w:tc>
          <w:tcPr>
            <w:tcW w:w="601" w:type="dxa"/>
            <w:shd w:val="clear" w:color="auto" w:fill="auto"/>
          </w:tcPr>
          <w:p w14:paraId="3400EA1F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67C26B3B" w14:textId="664E6EB8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Лаборатория туристских маршрутов</w:t>
            </w:r>
          </w:p>
        </w:tc>
        <w:tc>
          <w:tcPr>
            <w:tcW w:w="3544" w:type="dxa"/>
            <w:shd w:val="clear" w:color="auto" w:fill="auto"/>
          </w:tcPr>
          <w:p w14:paraId="28989B10" w14:textId="7ED18C65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Куимов Виталий Сергеевич</w:t>
            </w:r>
          </w:p>
        </w:tc>
        <w:tc>
          <w:tcPr>
            <w:tcW w:w="2551" w:type="dxa"/>
            <w:shd w:val="clear" w:color="auto" w:fill="auto"/>
          </w:tcPr>
          <w:p w14:paraId="5F645EF8" w14:textId="433C834C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ст. преподаватель кафедры ФСС</w:t>
            </w:r>
          </w:p>
        </w:tc>
        <w:tc>
          <w:tcPr>
            <w:tcW w:w="2126" w:type="dxa"/>
          </w:tcPr>
          <w:p w14:paraId="5238A380" w14:textId="58D85DBA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05.12.2023</w:t>
            </w:r>
          </w:p>
        </w:tc>
        <w:tc>
          <w:tcPr>
            <w:tcW w:w="1276" w:type="dxa"/>
          </w:tcPr>
          <w:p w14:paraId="6D683C43" w14:textId="5C326EBA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1393E4E3" w14:textId="447ECA39" w:rsidR="00553FFA" w:rsidRPr="00EC2072" w:rsidRDefault="00B904D5" w:rsidP="00B904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0-415</w:t>
            </w:r>
            <w:bookmarkStart w:id="0" w:name="_GoBack"/>
            <w:bookmarkEnd w:id="0"/>
          </w:p>
        </w:tc>
      </w:tr>
      <w:tr w:rsidR="00553FFA" w:rsidRPr="00EC2072" w14:paraId="12B4B815" w14:textId="31078BE9" w:rsidTr="00553FFA">
        <w:tc>
          <w:tcPr>
            <w:tcW w:w="601" w:type="dxa"/>
            <w:shd w:val="clear" w:color="auto" w:fill="auto"/>
          </w:tcPr>
          <w:p w14:paraId="210A50C2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1FFC48B5" w14:textId="0E84E4D3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Уральские игрушки</w:t>
            </w:r>
          </w:p>
        </w:tc>
        <w:tc>
          <w:tcPr>
            <w:tcW w:w="3544" w:type="dxa"/>
            <w:shd w:val="clear" w:color="auto" w:fill="auto"/>
          </w:tcPr>
          <w:p w14:paraId="2C7E086B" w14:textId="561A8B70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Снегирева Мария Васильевна</w:t>
            </w:r>
          </w:p>
        </w:tc>
        <w:tc>
          <w:tcPr>
            <w:tcW w:w="2551" w:type="dxa"/>
            <w:shd w:val="clear" w:color="auto" w:fill="auto"/>
          </w:tcPr>
          <w:p w14:paraId="7A15C157" w14:textId="671AB22D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доцент кафедры ДПР</w:t>
            </w:r>
          </w:p>
        </w:tc>
        <w:tc>
          <w:tcPr>
            <w:tcW w:w="2126" w:type="dxa"/>
          </w:tcPr>
          <w:p w14:paraId="31FE06D0" w14:textId="152C9B9C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05.12.2023</w:t>
            </w:r>
          </w:p>
        </w:tc>
        <w:tc>
          <w:tcPr>
            <w:tcW w:w="1276" w:type="dxa"/>
          </w:tcPr>
          <w:p w14:paraId="7D7E3FE6" w14:textId="7F9085DA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16CDB6D1" w14:textId="52DCD904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1-201</w:t>
            </w:r>
          </w:p>
        </w:tc>
      </w:tr>
      <w:tr w:rsidR="00553FFA" w:rsidRPr="00EC2072" w14:paraId="57586DA9" w14:textId="551D403F" w:rsidTr="00553FFA">
        <w:tc>
          <w:tcPr>
            <w:tcW w:w="601" w:type="dxa"/>
            <w:shd w:val="clear" w:color="auto" w:fill="auto"/>
          </w:tcPr>
          <w:p w14:paraId="6BE43661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629E644E" w14:textId="582AC8E7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Екатеринбург как мелодия</w:t>
            </w:r>
          </w:p>
        </w:tc>
        <w:tc>
          <w:tcPr>
            <w:tcW w:w="3544" w:type="dxa"/>
            <w:shd w:val="clear" w:color="auto" w:fill="auto"/>
          </w:tcPr>
          <w:p w14:paraId="717ADC73" w14:textId="2283E147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Коновалов Антон Андреевич</w:t>
            </w:r>
          </w:p>
        </w:tc>
        <w:tc>
          <w:tcPr>
            <w:tcW w:w="2551" w:type="dxa"/>
            <w:shd w:val="clear" w:color="auto" w:fill="auto"/>
          </w:tcPr>
          <w:p w14:paraId="116818FF" w14:textId="0C514F83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доцент кафедры МКТ</w:t>
            </w:r>
          </w:p>
        </w:tc>
        <w:tc>
          <w:tcPr>
            <w:tcW w:w="2126" w:type="dxa"/>
          </w:tcPr>
          <w:p w14:paraId="482BC2EB" w14:textId="32724BEC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08.12.2023</w:t>
            </w:r>
          </w:p>
        </w:tc>
        <w:tc>
          <w:tcPr>
            <w:tcW w:w="1276" w:type="dxa"/>
          </w:tcPr>
          <w:p w14:paraId="41815B28" w14:textId="65D7669D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16DBF403" w14:textId="6F664566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0-224</w:t>
            </w:r>
          </w:p>
        </w:tc>
      </w:tr>
      <w:tr w:rsidR="00553FFA" w:rsidRPr="00EC2072" w14:paraId="479BE919" w14:textId="714EC6E1" w:rsidTr="00553FFA">
        <w:tc>
          <w:tcPr>
            <w:tcW w:w="601" w:type="dxa"/>
            <w:shd w:val="clear" w:color="auto" w:fill="auto"/>
          </w:tcPr>
          <w:p w14:paraId="022B5DB9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333B401E" w14:textId="7482F3A4" w:rsidR="00553FFA" w:rsidRPr="00EC2072" w:rsidRDefault="00553FFA" w:rsidP="00B46173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Освоение Урала: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C2072">
              <w:rPr>
                <w:color w:val="000000" w:themeColor="text1"/>
                <w:sz w:val="22"/>
                <w:szCs w:val="22"/>
              </w:rPr>
              <w:t>строительство Екатеринбурга</w:t>
            </w:r>
          </w:p>
        </w:tc>
        <w:tc>
          <w:tcPr>
            <w:tcW w:w="3544" w:type="dxa"/>
            <w:shd w:val="clear" w:color="auto" w:fill="auto"/>
          </w:tcPr>
          <w:p w14:paraId="03178F60" w14:textId="386626ED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Начапкин Максим Николаевич</w:t>
            </w:r>
          </w:p>
        </w:tc>
        <w:tc>
          <w:tcPr>
            <w:tcW w:w="2551" w:type="dxa"/>
            <w:shd w:val="clear" w:color="auto" w:fill="auto"/>
          </w:tcPr>
          <w:p w14:paraId="39E40C80" w14:textId="4F02163E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доцент кафедры ДПР</w:t>
            </w:r>
          </w:p>
        </w:tc>
        <w:tc>
          <w:tcPr>
            <w:tcW w:w="2126" w:type="dxa"/>
          </w:tcPr>
          <w:p w14:paraId="52E5FC77" w14:textId="72969597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05.12.2023</w:t>
            </w:r>
          </w:p>
        </w:tc>
        <w:tc>
          <w:tcPr>
            <w:tcW w:w="1276" w:type="dxa"/>
          </w:tcPr>
          <w:p w14:paraId="1094FB42" w14:textId="15F5B40D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4480AD0E" w14:textId="1A92E62D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0-224</w:t>
            </w:r>
          </w:p>
        </w:tc>
      </w:tr>
      <w:tr w:rsidR="00553FFA" w:rsidRPr="00EC2072" w14:paraId="033ED9C5" w14:textId="442CB6C8" w:rsidTr="00553FFA">
        <w:tc>
          <w:tcPr>
            <w:tcW w:w="601" w:type="dxa"/>
            <w:shd w:val="clear" w:color="auto" w:fill="auto"/>
          </w:tcPr>
          <w:p w14:paraId="1179C46F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3DD18DA4" w14:textId="12106BF2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Сборник духовной музыки 16-19 веков в современной аранжировке</w:t>
            </w:r>
          </w:p>
        </w:tc>
        <w:tc>
          <w:tcPr>
            <w:tcW w:w="3544" w:type="dxa"/>
            <w:shd w:val="clear" w:color="auto" w:fill="auto"/>
          </w:tcPr>
          <w:p w14:paraId="2B339DCD" w14:textId="58F79572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Нежинская Татьяна Альбертовна</w:t>
            </w:r>
          </w:p>
        </w:tc>
        <w:tc>
          <w:tcPr>
            <w:tcW w:w="2551" w:type="dxa"/>
            <w:shd w:val="clear" w:color="auto" w:fill="auto"/>
          </w:tcPr>
          <w:p w14:paraId="7639976A" w14:textId="7B2787EA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доцент кафедры МКТ</w:t>
            </w:r>
          </w:p>
        </w:tc>
        <w:tc>
          <w:tcPr>
            <w:tcW w:w="2126" w:type="dxa"/>
          </w:tcPr>
          <w:p w14:paraId="67584405" w14:textId="5C21DA4A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06.12.2023</w:t>
            </w:r>
          </w:p>
        </w:tc>
        <w:tc>
          <w:tcPr>
            <w:tcW w:w="1276" w:type="dxa"/>
          </w:tcPr>
          <w:p w14:paraId="1255F537" w14:textId="19C0354F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02CC9A77" w14:textId="3E77BB37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0-414</w:t>
            </w:r>
          </w:p>
        </w:tc>
      </w:tr>
      <w:tr w:rsidR="00553FFA" w:rsidRPr="00EC2072" w14:paraId="514F1801" w14:textId="292D7FFB" w:rsidTr="00553FFA">
        <w:tc>
          <w:tcPr>
            <w:tcW w:w="601" w:type="dxa"/>
            <w:shd w:val="clear" w:color="auto" w:fill="auto"/>
          </w:tcPr>
          <w:p w14:paraId="2DA2E266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08BC6E8C" w14:textId="0C77CF48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Историческое портфолио</w:t>
            </w:r>
          </w:p>
        </w:tc>
        <w:tc>
          <w:tcPr>
            <w:tcW w:w="3544" w:type="dxa"/>
            <w:shd w:val="clear" w:color="auto" w:fill="auto"/>
          </w:tcPr>
          <w:p w14:paraId="3FE9B74B" w14:textId="2D2D22D6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Торопов Андрей Николаевич</w:t>
            </w:r>
          </w:p>
        </w:tc>
        <w:tc>
          <w:tcPr>
            <w:tcW w:w="2551" w:type="dxa"/>
            <w:shd w:val="clear" w:color="auto" w:fill="auto"/>
          </w:tcPr>
          <w:p w14:paraId="04298833" w14:textId="4582469A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доцент кафедры ДПР</w:t>
            </w:r>
          </w:p>
        </w:tc>
        <w:tc>
          <w:tcPr>
            <w:tcW w:w="2126" w:type="dxa"/>
          </w:tcPr>
          <w:p w14:paraId="5B29DDE6" w14:textId="4DA55995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05.12.2023</w:t>
            </w:r>
          </w:p>
          <w:p w14:paraId="5FECAB47" w14:textId="0842BD62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12.12.2023</w:t>
            </w:r>
          </w:p>
          <w:p w14:paraId="15739F55" w14:textId="4723F5B8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19.12.2023</w:t>
            </w:r>
          </w:p>
          <w:p w14:paraId="03C8B899" w14:textId="28CF8096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26.12.2023</w:t>
            </w:r>
          </w:p>
        </w:tc>
        <w:tc>
          <w:tcPr>
            <w:tcW w:w="1276" w:type="dxa"/>
          </w:tcPr>
          <w:p w14:paraId="6E772392" w14:textId="77777777" w:rsidR="00553FFA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  <w:p w14:paraId="015032E6" w14:textId="77777777" w:rsidR="00553FFA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  <w:p w14:paraId="38D5BCB2" w14:textId="77777777" w:rsidR="00553FFA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  <w:p w14:paraId="3473BD74" w14:textId="7AB4DDD0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14:paraId="22229650" w14:textId="06ACF65B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1-202</w:t>
            </w:r>
          </w:p>
        </w:tc>
      </w:tr>
      <w:tr w:rsidR="00553FFA" w:rsidRPr="00EC2072" w14:paraId="6A86BAB8" w14:textId="25860C7F" w:rsidTr="00553FFA">
        <w:tc>
          <w:tcPr>
            <w:tcW w:w="601" w:type="dxa"/>
            <w:shd w:val="clear" w:color="auto" w:fill="auto"/>
          </w:tcPr>
          <w:p w14:paraId="54287AC3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3752531D" w14:textId="1983F0BE" w:rsidR="00553FFA" w:rsidRPr="00EC2072" w:rsidRDefault="00553FFA" w:rsidP="00B46173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Визуальный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C2072">
              <w:rPr>
                <w:color w:val="000000" w:themeColor="text1"/>
                <w:sz w:val="22"/>
                <w:szCs w:val="22"/>
              </w:rPr>
              <w:t>профориентационный тест</w:t>
            </w:r>
          </w:p>
        </w:tc>
        <w:tc>
          <w:tcPr>
            <w:tcW w:w="3544" w:type="dxa"/>
            <w:shd w:val="clear" w:color="auto" w:fill="auto"/>
          </w:tcPr>
          <w:p w14:paraId="6C4B4B36" w14:textId="4CEBE1CB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Шаров Антон Александрович</w:t>
            </w:r>
          </w:p>
        </w:tc>
        <w:tc>
          <w:tcPr>
            <w:tcW w:w="2551" w:type="dxa"/>
            <w:shd w:val="clear" w:color="auto" w:fill="auto"/>
          </w:tcPr>
          <w:p w14:paraId="1F9141FE" w14:textId="4BA48015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доцент кафедры ППР</w:t>
            </w:r>
          </w:p>
        </w:tc>
        <w:tc>
          <w:tcPr>
            <w:tcW w:w="2126" w:type="dxa"/>
          </w:tcPr>
          <w:p w14:paraId="2ED8E2D5" w14:textId="654FC4B0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05.12.2023</w:t>
            </w:r>
          </w:p>
        </w:tc>
        <w:tc>
          <w:tcPr>
            <w:tcW w:w="1276" w:type="dxa"/>
          </w:tcPr>
          <w:p w14:paraId="12E8AA6F" w14:textId="3B84CCC4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14:paraId="5EB1A3B3" w14:textId="5737CE0D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0-402</w:t>
            </w:r>
          </w:p>
        </w:tc>
      </w:tr>
      <w:tr w:rsidR="00553FFA" w:rsidRPr="00EC2072" w14:paraId="751B06EB" w14:textId="0EF2B7E8" w:rsidTr="00553FFA">
        <w:tc>
          <w:tcPr>
            <w:tcW w:w="601" w:type="dxa"/>
            <w:shd w:val="clear" w:color="auto" w:fill="auto"/>
          </w:tcPr>
          <w:p w14:paraId="3337816B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75CC7A18" w14:textId="6DB923D9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Мой любимый русский или русский - не иностранный</w:t>
            </w:r>
          </w:p>
        </w:tc>
        <w:tc>
          <w:tcPr>
            <w:tcW w:w="3544" w:type="dxa"/>
            <w:shd w:val="clear" w:color="auto" w:fill="auto"/>
          </w:tcPr>
          <w:p w14:paraId="4074EAEC" w14:textId="3538C8CB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Кузнецова Лидия Евгеньевна</w:t>
            </w:r>
          </w:p>
        </w:tc>
        <w:tc>
          <w:tcPr>
            <w:tcW w:w="2551" w:type="dxa"/>
            <w:shd w:val="clear" w:color="auto" w:fill="auto"/>
          </w:tcPr>
          <w:p w14:paraId="6065317B" w14:textId="5095BA36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ст. преподаватель кафедры ФИЯ</w:t>
            </w:r>
          </w:p>
        </w:tc>
        <w:tc>
          <w:tcPr>
            <w:tcW w:w="2126" w:type="dxa"/>
          </w:tcPr>
          <w:p w14:paraId="23C8C3E2" w14:textId="70209948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05.12.2023</w:t>
            </w:r>
          </w:p>
        </w:tc>
        <w:tc>
          <w:tcPr>
            <w:tcW w:w="1276" w:type="dxa"/>
          </w:tcPr>
          <w:p w14:paraId="42D1EE75" w14:textId="40396DED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14:paraId="77A4D0AE" w14:textId="02DF1269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1-206</w:t>
            </w:r>
          </w:p>
        </w:tc>
      </w:tr>
      <w:tr w:rsidR="00553FFA" w:rsidRPr="00EC2072" w14:paraId="0D26D530" w14:textId="7D20B542" w:rsidTr="00553FFA">
        <w:tc>
          <w:tcPr>
            <w:tcW w:w="601" w:type="dxa"/>
            <w:shd w:val="clear" w:color="auto" w:fill="auto"/>
          </w:tcPr>
          <w:p w14:paraId="2E76759E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1826FD8E" w14:textId="70E6F194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Доступный спорт в каждый двор (мини-футбол, баскетбол)</w:t>
            </w:r>
          </w:p>
        </w:tc>
        <w:tc>
          <w:tcPr>
            <w:tcW w:w="3544" w:type="dxa"/>
            <w:shd w:val="clear" w:color="auto" w:fill="auto"/>
          </w:tcPr>
          <w:p w14:paraId="2AD9F526" w14:textId="58878199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Городилов Василий Евгеньевич</w:t>
            </w:r>
          </w:p>
        </w:tc>
        <w:tc>
          <w:tcPr>
            <w:tcW w:w="2551" w:type="dxa"/>
            <w:shd w:val="clear" w:color="auto" w:fill="auto"/>
          </w:tcPr>
          <w:p w14:paraId="069E6E00" w14:textId="0046501B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ассистент кафедры ИС</w:t>
            </w:r>
          </w:p>
        </w:tc>
        <w:tc>
          <w:tcPr>
            <w:tcW w:w="2126" w:type="dxa"/>
          </w:tcPr>
          <w:p w14:paraId="323D06AA" w14:textId="2C819640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06.12.2023</w:t>
            </w:r>
          </w:p>
        </w:tc>
        <w:tc>
          <w:tcPr>
            <w:tcW w:w="1276" w:type="dxa"/>
          </w:tcPr>
          <w:p w14:paraId="7BA16301" w14:textId="763AFCB4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11D5F9BE" w14:textId="0AB5CDB6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1-206</w:t>
            </w:r>
          </w:p>
        </w:tc>
      </w:tr>
      <w:tr w:rsidR="00553FFA" w:rsidRPr="00EC2072" w14:paraId="6BBA381F" w14:textId="46F34E63" w:rsidTr="00553FFA">
        <w:tc>
          <w:tcPr>
            <w:tcW w:w="601" w:type="dxa"/>
            <w:shd w:val="clear" w:color="auto" w:fill="auto"/>
          </w:tcPr>
          <w:p w14:paraId="1C077202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74E54BB7" w14:textId="5F402029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Энергосберегающий проект по технологии SMART GRID</w:t>
            </w:r>
          </w:p>
        </w:tc>
        <w:tc>
          <w:tcPr>
            <w:tcW w:w="3544" w:type="dxa"/>
            <w:shd w:val="clear" w:color="auto" w:fill="auto"/>
          </w:tcPr>
          <w:p w14:paraId="1B96A6F7" w14:textId="3A204A55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Коновалов Илья Дмитриевич</w:t>
            </w:r>
          </w:p>
        </w:tc>
        <w:tc>
          <w:tcPr>
            <w:tcW w:w="2551" w:type="dxa"/>
            <w:shd w:val="clear" w:color="auto" w:fill="auto"/>
          </w:tcPr>
          <w:p w14:paraId="7D901264" w14:textId="48205475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ассистент кафедры ЭТ</w:t>
            </w:r>
          </w:p>
        </w:tc>
        <w:tc>
          <w:tcPr>
            <w:tcW w:w="2126" w:type="dxa"/>
          </w:tcPr>
          <w:p w14:paraId="1DF3C7B6" w14:textId="5DFA0315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04.12.2023</w:t>
            </w:r>
          </w:p>
        </w:tc>
        <w:tc>
          <w:tcPr>
            <w:tcW w:w="1276" w:type="dxa"/>
          </w:tcPr>
          <w:p w14:paraId="7763B51B" w14:textId="4FFD7CE7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579A8FDA" w14:textId="79601DCA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0-416</w:t>
            </w:r>
          </w:p>
        </w:tc>
      </w:tr>
      <w:tr w:rsidR="00553FFA" w:rsidRPr="00EC2072" w14:paraId="088F9195" w14:textId="18177E68" w:rsidTr="00553FFA">
        <w:tc>
          <w:tcPr>
            <w:tcW w:w="601" w:type="dxa"/>
            <w:shd w:val="clear" w:color="auto" w:fill="auto"/>
          </w:tcPr>
          <w:p w14:paraId="701A2D28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17043FB7" w14:textId="040D61D9" w:rsidR="00553FFA" w:rsidRPr="00EC2072" w:rsidRDefault="00553FFA" w:rsidP="005B5727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Экомониторинг</w:t>
            </w:r>
          </w:p>
        </w:tc>
        <w:tc>
          <w:tcPr>
            <w:tcW w:w="3544" w:type="dxa"/>
            <w:shd w:val="clear" w:color="auto" w:fill="auto"/>
          </w:tcPr>
          <w:p w14:paraId="190D01E9" w14:textId="5F3E1D05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Харина Галина Валерьяновна</w:t>
            </w:r>
          </w:p>
        </w:tc>
        <w:tc>
          <w:tcPr>
            <w:tcW w:w="2551" w:type="dxa"/>
            <w:shd w:val="clear" w:color="auto" w:fill="auto"/>
          </w:tcPr>
          <w:p w14:paraId="230F047D" w14:textId="467154AC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доцент кафедры МЕН</w:t>
            </w:r>
          </w:p>
        </w:tc>
        <w:tc>
          <w:tcPr>
            <w:tcW w:w="2126" w:type="dxa"/>
          </w:tcPr>
          <w:p w14:paraId="5F6A0775" w14:textId="7835D479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05.12.2023</w:t>
            </w:r>
          </w:p>
        </w:tc>
        <w:tc>
          <w:tcPr>
            <w:tcW w:w="1276" w:type="dxa"/>
          </w:tcPr>
          <w:p w14:paraId="5D1EBBC4" w14:textId="4AAD78F8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50D2A7FC" w14:textId="4727CE36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1-412</w:t>
            </w:r>
          </w:p>
        </w:tc>
      </w:tr>
      <w:tr w:rsidR="00553FFA" w:rsidRPr="00EC2072" w14:paraId="2F9A74E9" w14:textId="6E0C8D3B" w:rsidTr="00553FFA">
        <w:tc>
          <w:tcPr>
            <w:tcW w:w="601" w:type="dxa"/>
            <w:shd w:val="clear" w:color="auto" w:fill="auto"/>
          </w:tcPr>
          <w:p w14:paraId="2D449C26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294A8B83" w14:textId="3A1EB43D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Робот-гид для навигации внутри помещений/робот-помощник навигации внутри помещений</w:t>
            </w:r>
          </w:p>
        </w:tc>
        <w:tc>
          <w:tcPr>
            <w:tcW w:w="3544" w:type="dxa"/>
            <w:shd w:val="clear" w:color="auto" w:fill="auto"/>
          </w:tcPr>
          <w:p w14:paraId="2BD6FAF4" w14:textId="2F956E17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Толстова Наталья Сергеевна</w:t>
            </w:r>
          </w:p>
        </w:tc>
        <w:tc>
          <w:tcPr>
            <w:tcW w:w="2551" w:type="dxa"/>
            <w:shd w:val="clear" w:color="auto" w:fill="auto"/>
          </w:tcPr>
          <w:p w14:paraId="71663EBA" w14:textId="63E8A928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доцент кафедры ИС</w:t>
            </w:r>
          </w:p>
        </w:tc>
        <w:tc>
          <w:tcPr>
            <w:tcW w:w="2126" w:type="dxa"/>
          </w:tcPr>
          <w:p w14:paraId="64D77B15" w14:textId="1C830FF7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07.12.2023 </w:t>
            </w:r>
          </w:p>
        </w:tc>
        <w:tc>
          <w:tcPr>
            <w:tcW w:w="1276" w:type="dxa"/>
          </w:tcPr>
          <w:p w14:paraId="12A301CC" w14:textId="7C068DC5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148263DF" w14:textId="7F163959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0-224</w:t>
            </w:r>
          </w:p>
        </w:tc>
      </w:tr>
      <w:tr w:rsidR="00553FFA" w:rsidRPr="00EC2072" w14:paraId="77F9ED8F" w14:textId="0A6E82F4" w:rsidTr="00553FFA">
        <w:tc>
          <w:tcPr>
            <w:tcW w:w="601" w:type="dxa"/>
            <w:shd w:val="clear" w:color="auto" w:fill="auto"/>
          </w:tcPr>
          <w:p w14:paraId="461BB74C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791957EB" w14:textId="5C24D10B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MagicBOX</w:t>
            </w:r>
          </w:p>
        </w:tc>
        <w:tc>
          <w:tcPr>
            <w:tcW w:w="3544" w:type="dxa"/>
            <w:shd w:val="clear" w:color="auto" w:fill="auto"/>
          </w:tcPr>
          <w:p w14:paraId="5C4EC503" w14:textId="29779336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Чернякова Татьяна Викторовна</w:t>
            </w:r>
          </w:p>
        </w:tc>
        <w:tc>
          <w:tcPr>
            <w:tcW w:w="2551" w:type="dxa"/>
            <w:shd w:val="clear" w:color="auto" w:fill="auto"/>
          </w:tcPr>
          <w:p w14:paraId="54E8DAA2" w14:textId="13135C4C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доцент кафедры ИС</w:t>
            </w:r>
          </w:p>
        </w:tc>
        <w:tc>
          <w:tcPr>
            <w:tcW w:w="2126" w:type="dxa"/>
          </w:tcPr>
          <w:p w14:paraId="5C3F26CC" w14:textId="348CF0E8" w:rsidR="00553FFA" w:rsidRPr="00EC2072" w:rsidRDefault="00553FFA" w:rsidP="00516D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04.12.2023 </w:t>
            </w:r>
          </w:p>
        </w:tc>
        <w:tc>
          <w:tcPr>
            <w:tcW w:w="1276" w:type="dxa"/>
          </w:tcPr>
          <w:p w14:paraId="1FD4DA87" w14:textId="2279A9F1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0F047FFD" w14:textId="1288A955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0-412</w:t>
            </w:r>
          </w:p>
        </w:tc>
      </w:tr>
      <w:tr w:rsidR="00553FFA" w:rsidRPr="00EC2072" w14:paraId="70AFDEE1" w14:textId="12D83F09" w:rsidTr="00553FFA">
        <w:tc>
          <w:tcPr>
            <w:tcW w:w="601" w:type="dxa"/>
            <w:shd w:val="clear" w:color="auto" w:fill="auto"/>
          </w:tcPr>
          <w:p w14:paraId="15F4CFAB" w14:textId="77777777" w:rsidR="00553FFA" w:rsidRPr="00EC2072" w:rsidRDefault="00553FFA" w:rsidP="00973945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1" w:type="dxa"/>
            <w:shd w:val="clear" w:color="auto" w:fill="auto"/>
          </w:tcPr>
          <w:p w14:paraId="4A930222" w14:textId="724A9E27" w:rsidR="00553FFA" w:rsidRPr="00EC2072" w:rsidRDefault="00553FFA" w:rsidP="005B5727">
            <w:pPr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Визуальные новеллы</w:t>
            </w:r>
          </w:p>
        </w:tc>
        <w:tc>
          <w:tcPr>
            <w:tcW w:w="3544" w:type="dxa"/>
            <w:shd w:val="clear" w:color="auto" w:fill="auto"/>
          </w:tcPr>
          <w:p w14:paraId="04C59C29" w14:textId="664F8532" w:rsidR="00553FFA" w:rsidRPr="00EC2072" w:rsidRDefault="00553FFA" w:rsidP="005B572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Федулова Ксения Анатольевна</w:t>
            </w:r>
          </w:p>
        </w:tc>
        <w:tc>
          <w:tcPr>
            <w:tcW w:w="2551" w:type="dxa"/>
            <w:shd w:val="clear" w:color="auto" w:fill="auto"/>
          </w:tcPr>
          <w:p w14:paraId="2C048126" w14:textId="484DB367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доцент кафедры ИС</w:t>
            </w:r>
          </w:p>
        </w:tc>
        <w:tc>
          <w:tcPr>
            <w:tcW w:w="2126" w:type="dxa"/>
          </w:tcPr>
          <w:p w14:paraId="52791114" w14:textId="04A46FC2" w:rsidR="00553FFA" w:rsidRPr="00EC2072" w:rsidRDefault="00553FFA" w:rsidP="005F501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07.12.2023</w:t>
            </w:r>
          </w:p>
        </w:tc>
        <w:tc>
          <w:tcPr>
            <w:tcW w:w="1276" w:type="dxa"/>
          </w:tcPr>
          <w:p w14:paraId="2453CAC8" w14:textId="30794144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5EB27524" w14:textId="43D02CCF" w:rsidR="00553FFA" w:rsidRPr="00EC2072" w:rsidRDefault="00553FFA" w:rsidP="005B57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2072">
              <w:rPr>
                <w:color w:val="000000" w:themeColor="text1"/>
                <w:sz w:val="22"/>
                <w:szCs w:val="22"/>
              </w:rPr>
              <w:t>0-220</w:t>
            </w:r>
          </w:p>
        </w:tc>
      </w:tr>
    </w:tbl>
    <w:p w14:paraId="0B24A94E" w14:textId="77777777" w:rsidR="008F4720" w:rsidRPr="00EC2072" w:rsidRDefault="008F4720" w:rsidP="00E346FF">
      <w:pPr>
        <w:rPr>
          <w:sz w:val="2"/>
          <w:szCs w:val="2"/>
        </w:rPr>
      </w:pPr>
    </w:p>
    <w:sectPr w:rsidR="008F4720" w:rsidRPr="00EC2072" w:rsidSect="00EC2072">
      <w:headerReference w:type="even" r:id="rId8"/>
      <w:headerReference w:type="default" r:id="rId9"/>
      <w:footerReference w:type="even" r:id="rId10"/>
      <w:pgSz w:w="16838" w:h="11906" w:orient="landscape" w:code="9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DCEF" w14:textId="77777777" w:rsidR="00944B9A" w:rsidRDefault="00944B9A" w:rsidP="0026633E">
      <w:pPr>
        <w:pStyle w:val="a0"/>
      </w:pPr>
      <w:r>
        <w:separator/>
      </w:r>
    </w:p>
  </w:endnote>
  <w:endnote w:type="continuationSeparator" w:id="0">
    <w:p w14:paraId="3A8E62D6" w14:textId="77777777" w:rsidR="00944B9A" w:rsidRDefault="00944B9A" w:rsidP="0026633E">
      <w:pPr>
        <w:pStyle w:val="a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DE23" w14:textId="77777777" w:rsidR="003B39BC" w:rsidRDefault="00EF6E6B" w:rsidP="005B3EF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B39B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0ECE046" w14:textId="77777777" w:rsidR="003B39BC" w:rsidRDefault="003B39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EBCE9" w14:textId="77777777" w:rsidR="00944B9A" w:rsidRDefault="00944B9A" w:rsidP="0026633E">
      <w:pPr>
        <w:pStyle w:val="a0"/>
      </w:pPr>
      <w:r>
        <w:separator/>
      </w:r>
    </w:p>
  </w:footnote>
  <w:footnote w:type="continuationSeparator" w:id="0">
    <w:p w14:paraId="4BC4803B" w14:textId="77777777" w:rsidR="00944B9A" w:rsidRDefault="00944B9A" w:rsidP="0026633E">
      <w:pPr>
        <w:pStyle w:val="a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FC224" w14:textId="77777777" w:rsidR="003B39BC" w:rsidRDefault="00EF6E6B" w:rsidP="003503D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B39B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7A609" w14:textId="77777777" w:rsidR="003B39BC" w:rsidRDefault="003B39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EFFF1" w14:textId="5BFB6D65" w:rsidR="003B39BC" w:rsidRDefault="00EF6E6B" w:rsidP="003503D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B39B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3FFA">
      <w:rPr>
        <w:rStyle w:val="ab"/>
        <w:noProof/>
      </w:rPr>
      <w:t>2</w:t>
    </w:r>
    <w:r>
      <w:rPr>
        <w:rStyle w:val="ab"/>
      </w:rPr>
      <w:fldChar w:fldCharType="end"/>
    </w:r>
  </w:p>
  <w:p w14:paraId="570D7D17" w14:textId="77777777" w:rsidR="003B39BC" w:rsidRDefault="003B39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11B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1" w15:restartNumberingAfterBreak="0">
    <w:nsid w:val="094728D0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2" w15:restartNumberingAfterBreak="0">
    <w:nsid w:val="09F3551C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3" w15:restartNumberingAfterBreak="0">
    <w:nsid w:val="0D1051FF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4" w15:restartNumberingAfterBreak="0">
    <w:nsid w:val="1EEB4ACD"/>
    <w:multiLevelType w:val="hybridMultilevel"/>
    <w:tmpl w:val="A72E0E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00492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6" w15:restartNumberingAfterBreak="0">
    <w:nsid w:val="284B0A11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7" w15:restartNumberingAfterBreak="0">
    <w:nsid w:val="2D566F17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8" w15:restartNumberingAfterBreak="0">
    <w:nsid w:val="2EE82C7C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9" w15:restartNumberingAfterBreak="0">
    <w:nsid w:val="2F2E3D18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10" w15:restartNumberingAfterBreak="0">
    <w:nsid w:val="3088132E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11" w15:restartNumberingAfterBreak="0">
    <w:nsid w:val="31CF0C09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12" w15:restartNumberingAfterBreak="0">
    <w:nsid w:val="3B2005BF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13" w15:restartNumberingAfterBreak="0">
    <w:nsid w:val="442F0B87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14" w15:restartNumberingAfterBreak="0">
    <w:nsid w:val="469456BB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15" w15:restartNumberingAfterBreak="0">
    <w:nsid w:val="51D76412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16" w15:restartNumberingAfterBreak="0">
    <w:nsid w:val="5967137B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17" w15:restartNumberingAfterBreak="0">
    <w:nsid w:val="6276232F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18" w15:restartNumberingAfterBreak="0">
    <w:nsid w:val="67E50895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19" w15:restartNumberingAfterBreak="0">
    <w:nsid w:val="6AA80F34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20" w15:restartNumberingAfterBreak="0">
    <w:nsid w:val="6AAD4A03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21" w15:restartNumberingAfterBreak="0">
    <w:nsid w:val="6DEC5167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22" w15:restartNumberingAfterBreak="0">
    <w:nsid w:val="70F93E9D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23" w15:restartNumberingAfterBreak="0">
    <w:nsid w:val="770300A7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abstractNum w:abstractNumId="24" w15:restartNumberingAfterBreak="0">
    <w:nsid w:val="7EED2544"/>
    <w:multiLevelType w:val="multilevel"/>
    <w:tmpl w:val="7DDE28F2"/>
    <w:lvl w:ilvl="0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28" w:hanging="18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7"/>
  </w:num>
  <w:num w:numId="5">
    <w:abstractNumId w:val="11"/>
  </w:num>
  <w:num w:numId="6">
    <w:abstractNumId w:val="19"/>
  </w:num>
  <w:num w:numId="7">
    <w:abstractNumId w:val="20"/>
  </w:num>
  <w:num w:numId="8">
    <w:abstractNumId w:val="15"/>
  </w:num>
  <w:num w:numId="9">
    <w:abstractNumId w:val="12"/>
  </w:num>
  <w:num w:numId="10">
    <w:abstractNumId w:val="3"/>
  </w:num>
  <w:num w:numId="11">
    <w:abstractNumId w:val="22"/>
  </w:num>
  <w:num w:numId="12">
    <w:abstractNumId w:val="18"/>
  </w:num>
  <w:num w:numId="13">
    <w:abstractNumId w:val="8"/>
  </w:num>
  <w:num w:numId="14">
    <w:abstractNumId w:val="7"/>
  </w:num>
  <w:num w:numId="15">
    <w:abstractNumId w:val="1"/>
  </w:num>
  <w:num w:numId="16">
    <w:abstractNumId w:val="5"/>
  </w:num>
  <w:num w:numId="17">
    <w:abstractNumId w:val="23"/>
  </w:num>
  <w:num w:numId="18">
    <w:abstractNumId w:val="14"/>
  </w:num>
  <w:num w:numId="19">
    <w:abstractNumId w:val="0"/>
  </w:num>
  <w:num w:numId="20">
    <w:abstractNumId w:val="9"/>
  </w:num>
  <w:num w:numId="21">
    <w:abstractNumId w:val="6"/>
  </w:num>
  <w:num w:numId="22">
    <w:abstractNumId w:val="16"/>
  </w:num>
  <w:num w:numId="23">
    <w:abstractNumId w:val="24"/>
  </w:num>
  <w:num w:numId="24">
    <w:abstractNumId w:val="21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3B"/>
    <w:rsid w:val="00003613"/>
    <w:rsid w:val="00006B42"/>
    <w:rsid w:val="000150C8"/>
    <w:rsid w:val="000205B1"/>
    <w:rsid w:val="00021F3B"/>
    <w:rsid w:val="00023A77"/>
    <w:rsid w:val="000300E6"/>
    <w:rsid w:val="00030F71"/>
    <w:rsid w:val="00032E2B"/>
    <w:rsid w:val="00034E17"/>
    <w:rsid w:val="0004132E"/>
    <w:rsid w:val="00044F85"/>
    <w:rsid w:val="00046025"/>
    <w:rsid w:val="000463D1"/>
    <w:rsid w:val="000474C8"/>
    <w:rsid w:val="000505A1"/>
    <w:rsid w:val="00050AD1"/>
    <w:rsid w:val="00055E9F"/>
    <w:rsid w:val="0007060E"/>
    <w:rsid w:val="00077B79"/>
    <w:rsid w:val="00083239"/>
    <w:rsid w:val="00092AC4"/>
    <w:rsid w:val="000A4680"/>
    <w:rsid w:val="000A7D7D"/>
    <w:rsid w:val="000B10E9"/>
    <w:rsid w:val="000B793E"/>
    <w:rsid w:val="000C2677"/>
    <w:rsid w:val="000D2013"/>
    <w:rsid w:val="000D6C04"/>
    <w:rsid w:val="000E4B76"/>
    <w:rsid w:val="000E5230"/>
    <w:rsid w:val="000F4885"/>
    <w:rsid w:val="000F7932"/>
    <w:rsid w:val="001045FC"/>
    <w:rsid w:val="00104B25"/>
    <w:rsid w:val="00110261"/>
    <w:rsid w:val="00111352"/>
    <w:rsid w:val="0011188F"/>
    <w:rsid w:val="00111D91"/>
    <w:rsid w:val="0011309A"/>
    <w:rsid w:val="00113BD1"/>
    <w:rsid w:val="0011636A"/>
    <w:rsid w:val="00123B6A"/>
    <w:rsid w:val="0012534C"/>
    <w:rsid w:val="001261F9"/>
    <w:rsid w:val="00130FEB"/>
    <w:rsid w:val="00131EEA"/>
    <w:rsid w:val="00141507"/>
    <w:rsid w:val="00150582"/>
    <w:rsid w:val="001512A5"/>
    <w:rsid w:val="00151526"/>
    <w:rsid w:val="001551F3"/>
    <w:rsid w:val="00170C96"/>
    <w:rsid w:val="0017241A"/>
    <w:rsid w:val="001753CB"/>
    <w:rsid w:val="0019129B"/>
    <w:rsid w:val="00193A09"/>
    <w:rsid w:val="001A110D"/>
    <w:rsid w:val="001A3134"/>
    <w:rsid w:val="001B07BA"/>
    <w:rsid w:val="001B1B8B"/>
    <w:rsid w:val="001D14EA"/>
    <w:rsid w:val="001D16AC"/>
    <w:rsid w:val="001D44F9"/>
    <w:rsid w:val="001D48C3"/>
    <w:rsid w:val="001D7BBE"/>
    <w:rsid w:val="001E0CDA"/>
    <w:rsid w:val="001E2DE5"/>
    <w:rsid w:val="001E394B"/>
    <w:rsid w:val="001E4E70"/>
    <w:rsid w:val="001E6023"/>
    <w:rsid w:val="001E6989"/>
    <w:rsid w:val="001E760F"/>
    <w:rsid w:val="001F5573"/>
    <w:rsid w:val="001F701F"/>
    <w:rsid w:val="00207FD5"/>
    <w:rsid w:val="002101C5"/>
    <w:rsid w:val="00214886"/>
    <w:rsid w:val="00217DDB"/>
    <w:rsid w:val="00224A90"/>
    <w:rsid w:val="002327A2"/>
    <w:rsid w:val="0023334A"/>
    <w:rsid w:val="0023799A"/>
    <w:rsid w:val="002410F5"/>
    <w:rsid w:val="002411D5"/>
    <w:rsid w:val="0024136F"/>
    <w:rsid w:val="00242CEF"/>
    <w:rsid w:val="00251260"/>
    <w:rsid w:val="00253C95"/>
    <w:rsid w:val="002543A0"/>
    <w:rsid w:val="00256E1C"/>
    <w:rsid w:val="002640EA"/>
    <w:rsid w:val="0026633E"/>
    <w:rsid w:val="00266D82"/>
    <w:rsid w:val="0027393B"/>
    <w:rsid w:val="002774A6"/>
    <w:rsid w:val="0028611C"/>
    <w:rsid w:val="0028763D"/>
    <w:rsid w:val="00287BE2"/>
    <w:rsid w:val="002954B9"/>
    <w:rsid w:val="0029637A"/>
    <w:rsid w:val="002975DE"/>
    <w:rsid w:val="002A69E6"/>
    <w:rsid w:val="002C030C"/>
    <w:rsid w:val="002C71F8"/>
    <w:rsid w:val="002D2271"/>
    <w:rsid w:val="002D5653"/>
    <w:rsid w:val="002E1C71"/>
    <w:rsid w:val="002E53A2"/>
    <w:rsid w:val="002E5FE7"/>
    <w:rsid w:val="002F5D63"/>
    <w:rsid w:val="003006AD"/>
    <w:rsid w:val="0030164E"/>
    <w:rsid w:val="0030710D"/>
    <w:rsid w:val="00317D59"/>
    <w:rsid w:val="00323072"/>
    <w:rsid w:val="00325DBB"/>
    <w:rsid w:val="00343D3C"/>
    <w:rsid w:val="00346192"/>
    <w:rsid w:val="00346426"/>
    <w:rsid w:val="00347A60"/>
    <w:rsid w:val="003503D3"/>
    <w:rsid w:val="00351212"/>
    <w:rsid w:val="0035181B"/>
    <w:rsid w:val="00351B3D"/>
    <w:rsid w:val="0035210B"/>
    <w:rsid w:val="003573C4"/>
    <w:rsid w:val="003609CF"/>
    <w:rsid w:val="00361AEA"/>
    <w:rsid w:val="003633EF"/>
    <w:rsid w:val="0036770B"/>
    <w:rsid w:val="00375017"/>
    <w:rsid w:val="003865EE"/>
    <w:rsid w:val="00386612"/>
    <w:rsid w:val="00395D34"/>
    <w:rsid w:val="003A747C"/>
    <w:rsid w:val="003B39BC"/>
    <w:rsid w:val="003B6A32"/>
    <w:rsid w:val="003B772D"/>
    <w:rsid w:val="003B7B30"/>
    <w:rsid w:val="003C4EF6"/>
    <w:rsid w:val="003D049C"/>
    <w:rsid w:val="003D1800"/>
    <w:rsid w:val="003D2FF7"/>
    <w:rsid w:val="003D3875"/>
    <w:rsid w:val="003E0400"/>
    <w:rsid w:val="003E0A07"/>
    <w:rsid w:val="003F1397"/>
    <w:rsid w:val="003F22B1"/>
    <w:rsid w:val="003F442A"/>
    <w:rsid w:val="003F46A2"/>
    <w:rsid w:val="003F619F"/>
    <w:rsid w:val="00403F7D"/>
    <w:rsid w:val="004147B8"/>
    <w:rsid w:val="00422242"/>
    <w:rsid w:val="00423E21"/>
    <w:rsid w:val="004274B1"/>
    <w:rsid w:val="00431054"/>
    <w:rsid w:val="00441A3C"/>
    <w:rsid w:val="004431D5"/>
    <w:rsid w:val="00443639"/>
    <w:rsid w:val="004437FE"/>
    <w:rsid w:val="0044663A"/>
    <w:rsid w:val="00460A87"/>
    <w:rsid w:val="004634B2"/>
    <w:rsid w:val="0047543A"/>
    <w:rsid w:val="0048108A"/>
    <w:rsid w:val="00484119"/>
    <w:rsid w:val="004909DB"/>
    <w:rsid w:val="004926A4"/>
    <w:rsid w:val="0049702E"/>
    <w:rsid w:val="004A12E2"/>
    <w:rsid w:val="004A2037"/>
    <w:rsid w:val="004B417D"/>
    <w:rsid w:val="004B49D6"/>
    <w:rsid w:val="004D4C9B"/>
    <w:rsid w:val="004E1C96"/>
    <w:rsid w:val="004E212D"/>
    <w:rsid w:val="004E59F9"/>
    <w:rsid w:val="004E78B0"/>
    <w:rsid w:val="00501966"/>
    <w:rsid w:val="00516DC5"/>
    <w:rsid w:val="005210DF"/>
    <w:rsid w:val="00523A4B"/>
    <w:rsid w:val="005250C9"/>
    <w:rsid w:val="00531A82"/>
    <w:rsid w:val="0053444F"/>
    <w:rsid w:val="00535CED"/>
    <w:rsid w:val="005371E7"/>
    <w:rsid w:val="0055082E"/>
    <w:rsid w:val="00552956"/>
    <w:rsid w:val="00553FFA"/>
    <w:rsid w:val="00554E93"/>
    <w:rsid w:val="005554DC"/>
    <w:rsid w:val="0056571C"/>
    <w:rsid w:val="005668E1"/>
    <w:rsid w:val="005751D9"/>
    <w:rsid w:val="005810FC"/>
    <w:rsid w:val="00591243"/>
    <w:rsid w:val="005A602A"/>
    <w:rsid w:val="005B182B"/>
    <w:rsid w:val="005B3EF5"/>
    <w:rsid w:val="005B4C15"/>
    <w:rsid w:val="005B4C5F"/>
    <w:rsid w:val="005B541C"/>
    <w:rsid w:val="005B5727"/>
    <w:rsid w:val="005B603C"/>
    <w:rsid w:val="005B75F9"/>
    <w:rsid w:val="005B797D"/>
    <w:rsid w:val="005C4622"/>
    <w:rsid w:val="005C55F4"/>
    <w:rsid w:val="005D269F"/>
    <w:rsid w:val="005E4761"/>
    <w:rsid w:val="005F21AB"/>
    <w:rsid w:val="005F331D"/>
    <w:rsid w:val="005F5018"/>
    <w:rsid w:val="005F63D5"/>
    <w:rsid w:val="005F7EB0"/>
    <w:rsid w:val="005F7FB3"/>
    <w:rsid w:val="006035B6"/>
    <w:rsid w:val="006159DE"/>
    <w:rsid w:val="00615B34"/>
    <w:rsid w:val="00620DEE"/>
    <w:rsid w:val="00621087"/>
    <w:rsid w:val="00624699"/>
    <w:rsid w:val="00626D32"/>
    <w:rsid w:val="00627BF7"/>
    <w:rsid w:val="00627EDB"/>
    <w:rsid w:val="00635DED"/>
    <w:rsid w:val="00637D77"/>
    <w:rsid w:val="00641E41"/>
    <w:rsid w:val="006425F1"/>
    <w:rsid w:val="00644393"/>
    <w:rsid w:val="00645A9C"/>
    <w:rsid w:val="0065062C"/>
    <w:rsid w:val="0065338D"/>
    <w:rsid w:val="006573EF"/>
    <w:rsid w:val="00660637"/>
    <w:rsid w:val="0066379B"/>
    <w:rsid w:val="006651F4"/>
    <w:rsid w:val="006670B1"/>
    <w:rsid w:val="00670705"/>
    <w:rsid w:val="00671EFB"/>
    <w:rsid w:val="00676CF0"/>
    <w:rsid w:val="00683994"/>
    <w:rsid w:val="0068432A"/>
    <w:rsid w:val="00686206"/>
    <w:rsid w:val="006868D7"/>
    <w:rsid w:val="006927EE"/>
    <w:rsid w:val="00697627"/>
    <w:rsid w:val="006A0067"/>
    <w:rsid w:val="006A00D6"/>
    <w:rsid w:val="006A14AD"/>
    <w:rsid w:val="006A1B5C"/>
    <w:rsid w:val="006A2D76"/>
    <w:rsid w:val="006A582F"/>
    <w:rsid w:val="006A5AFF"/>
    <w:rsid w:val="006B3485"/>
    <w:rsid w:val="006B7BF6"/>
    <w:rsid w:val="006C0AE6"/>
    <w:rsid w:val="006C49F4"/>
    <w:rsid w:val="006D418E"/>
    <w:rsid w:val="006E311E"/>
    <w:rsid w:val="006E7159"/>
    <w:rsid w:val="006E7694"/>
    <w:rsid w:val="006F45C6"/>
    <w:rsid w:val="006F5B8B"/>
    <w:rsid w:val="006F6EC6"/>
    <w:rsid w:val="00701D64"/>
    <w:rsid w:val="00701E1C"/>
    <w:rsid w:val="00702326"/>
    <w:rsid w:val="00704CA9"/>
    <w:rsid w:val="00710BCE"/>
    <w:rsid w:val="00717B27"/>
    <w:rsid w:val="00723102"/>
    <w:rsid w:val="007271E1"/>
    <w:rsid w:val="00732691"/>
    <w:rsid w:val="007357D0"/>
    <w:rsid w:val="00740C7B"/>
    <w:rsid w:val="00744F24"/>
    <w:rsid w:val="00752109"/>
    <w:rsid w:val="00762DB2"/>
    <w:rsid w:val="0076332D"/>
    <w:rsid w:val="00767135"/>
    <w:rsid w:val="00775B25"/>
    <w:rsid w:val="0078491C"/>
    <w:rsid w:val="00786D3C"/>
    <w:rsid w:val="007A2774"/>
    <w:rsid w:val="007B48DC"/>
    <w:rsid w:val="007B5496"/>
    <w:rsid w:val="007B67F7"/>
    <w:rsid w:val="007C1683"/>
    <w:rsid w:val="007C28AA"/>
    <w:rsid w:val="007D4225"/>
    <w:rsid w:val="007D734E"/>
    <w:rsid w:val="007E06D0"/>
    <w:rsid w:val="007E076A"/>
    <w:rsid w:val="007E0AF1"/>
    <w:rsid w:val="007E4B68"/>
    <w:rsid w:val="007E5282"/>
    <w:rsid w:val="007E76CF"/>
    <w:rsid w:val="007E7851"/>
    <w:rsid w:val="007F2548"/>
    <w:rsid w:val="007F7E12"/>
    <w:rsid w:val="00807311"/>
    <w:rsid w:val="00814589"/>
    <w:rsid w:val="0081797E"/>
    <w:rsid w:val="00827434"/>
    <w:rsid w:val="00834B2A"/>
    <w:rsid w:val="008401A4"/>
    <w:rsid w:val="00845454"/>
    <w:rsid w:val="008528CF"/>
    <w:rsid w:val="00853123"/>
    <w:rsid w:val="00853395"/>
    <w:rsid w:val="00853853"/>
    <w:rsid w:val="008538EB"/>
    <w:rsid w:val="008555AA"/>
    <w:rsid w:val="0085649D"/>
    <w:rsid w:val="00856C75"/>
    <w:rsid w:val="008637D3"/>
    <w:rsid w:val="00867424"/>
    <w:rsid w:val="00870E1F"/>
    <w:rsid w:val="008714FE"/>
    <w:rsid w:val="0087559F"/>
    <w:rsid w:val="00875D79"/>
    <w:rsid w:val="00883262"/>
    <w:rsid w:val="00893CBF"/>
    <w:rsid w:val="008A225D"/>
    <w:rsid w:val="008A5909"/>
    <w:rsid w:val="008A7735"/>
    <w:rsid w:val="008B765B"/>
    <w:rsid w:val="008D0A7A"/>
    <w:rsid w:val="008D32AC"/>
    <w:rsid w:val="008D3C6D"/>
    <w:rsid w:val="008D3CA1"/>
    <w:rsid w:val="008D3DCD"/>
    <w:rsid w:val="008E3D3E"/>
    <w:rsid w:val="008F4084"/>
    <w:rsid w:val="008F4720"/>
    <w:rsid w:val="00901010"/>
    <w:rsid w:val="009031AC"/>
    <w:rsid w:val="00907795"/>
    <w:rsid w:val="00910459"/>
    <w:rsid w:val="00912031"/>
    <w:rsid w:val="00912614"/>
    <w:rsid w:val="00915879"/>
    <w:rsid w:val="00920D60"/>
    <w:rsid w:val="00925DC3"/>
    <w:rsid w:val="009267D2"/>
    <w:rsid w:val="00931C79"/>
    <w:rsid w:val="0094106C"/>
    <w:rsid w:val="0094123E"/>
    <w:rsid w:val="009434B8"/>
    <w:rsid w:val="00944B9A"/>
    <w:rsid w:val="00945AA0"/>
    <w:rsid w:val="00951460"/>
    <w:rsid w:val="009533B3"/>
    <w:rsid w:val="00953EB8"/>
    <w:rsid w:val="00957731"/>
    <w:rsid w:val="00963D29"/>
    <w:rsid w:val="009647EE"/>
    <w:rsid w:val="00965185"/>
    <w:rsid w:val="00965E2A"/>
    <w:rsid w:val="00973945"/>
    <w:rsid w:val="009767A2"/>
    <w:rsid w:val="00977168"/>
    <w:rsid w:val="00982D17"/>
    <w:rsid w:val="00983E5A"/>
    <w:rsid w:val="009844EE"/>
    <w:rsid w:val="00985BC4"/>
    <w:rsid w:val="009B24D9"/>
    <w:rsid w:val="009B5225"/>
    <w:rsid w:val="009C07F1"/>
    <w:rsid w:val="009C3DFB"/>
    <w:rsid w:val="009C7A27"/>
    <w:rsid w:val="009E03B8"/>
    <w:rsid w:val="009F1FE1"/>
    <w:rsid w:val="009F42C8"/>
    <w:rsid w:val="009F5C98"/>
    <w:rsid w:val="009F7844"/>
    <w:rsid w:val="00A0033E"/>
    <w:rsid w:val="00A06BD6"/>
    <w:rsid w:val="00A15FAC"/>
    <w:rsid w:val="00A26E28"/>
    <w:rsid w:val="00A36E27"/>
    <w:rsid w:val="00A41273"/>
    <w:rsid w:val="00A4257B"/>
    <w:rsid w:val="00A61E8B"/>
    <w:rsid w:val="00A70762"/>
    <w:rsid w:val="00A756E7"/>
    <w:rsid w:val="00A7687B"/>
    <w:rsid w:val="00A83E13"/>
    <w:rsid w:val="00A91D66"/>
    <w:rsid w:val="00AA0BE8"/>
    <w:rsid w:val="00AA3E8F"/>
    <w:rsid w:val="00AB1E20"/>
    <w:rsid w:val="00AB27E4"/>
    <w:rsid w:val="00AB28E1"/>
    <w:rsid w:val="00AB43A2"/>
    <w:rsid w:val="00AB5556"/>
    <w:rsid w:val="00AB5D55"/>
    <w:rsid w:val="00AC0DB4"/>
    <w:rsid w:val="00AC33C4"/>
    <w:rsid w:val="00AC7CB0"/>
    <w:rsid w:val="00AD645E"/>
    <w:rsid w:val="00AD6AFC"/>
    <w:rsid w:val="00AE25C7"/>
    <w:rsid w:val="00AE3749"/>
    <w:rsid w:val="00AE4DE2"/>
    <w:rsid w:val="00AE56D4"/>
    <w:rsid w:val="00AE73B4"/>
    <w:rsid w:val="00AF6860"/>
    <w:rsid w:val="00B00E02"/>
    <w:rsid w:val="00B05759"/>
    <w:rsid w:val="00B07D4C"/>
    <w:rsid w:val="00B1143D"/>
    <w:rsid w:val="00B22448"/>
    <w:rsid w:val="00B23941"/>
    <w:rsid w:val="00B27BDE"/>
    <w:rsid w:val="00B324A8"/>
    <w:rsid w:val="00B3647D"/>
    <w:rsid w:val="00B40DF7"/>
    <w:rsid w:val="00B424B0"/>
    <w:rsid w:val="00B46173"/>
    <w:rsid w:val="00B54C11"/>
    <w:rsid w:val="00B625F4"/>
    <w:rsid w:val="00B653FE"/>
    <w:rsid w:val="00B70812"/>
    <w:rsid w:val="00B85E3E"/>
    <w:rsid w:val="00B904D5"/>
    <w:rsid w:val="00B91C36"/>
    <w:rsid w:val="00B923B4"/>
    <w:rsid w:val="00B9452F"/>
    <w:rsid w:val="00B95359"/>
    <w:rsid w:val="00BA24F6"/>
    <w:rsid w:val="00BB1886"/>
    <w:rsid w:val="00BB2F07"/>
    <w:rsid w:val="00BB465E"/>
    <w:rsid w:val="00BC0260"/>
    <w:rsid w:val="00BC0739"/>
    <w:rsid w:val="00BC4424"/>
    <w:rsid w:val="00BC630C"/>
    <w:rsid w:val="00BC659E"/>
    <w:rsid w:val="00BD37BE"/>
    <w:rsid w:val="00BD5E3A"/>
    <w:rsid w:val="00BE2342"/>
    <w:rsid w:val="00BF7247"/>
    <w:rsid w:val="00C011F2"/>
    <w:rsid w:val="00C10AC9"/>
    <w:rsid w:val="00C1363C"/>
    <w:rsid w:val="00C16604"/>
    <w:rsid w:val="00C17B0E"/>
    <w:rsid w:val="00C212E0"/>
    <w:rsid w:val="00C228C8"/>
    <w:rsid w:val="00C22C6B"/>
    <w:rsid w:val="00C30500"/>
    <w:rsid w:val="00C320B4"/>
    <w:rsid w:val="00C334D8"/>
    <w:rsid w:val="00C3449C"/>
    <w:rsid w:val="00C348EA"/>
    <w:rsid w:val="00C37164"/>
    <w:rsid w:val="00C37668"/>
    <w:rsid w:val="00C44DD8"/>
    <w:rsid w:val="00C52652"/>
    <w:rsid w:val="00C53441"/>
    <w:rsid w:val="00C62C9E"/>
    <w:rsid w:val="00C65610"/>
    <w:rsid w:val="00C6635E"/>
    <w:rsid w:val="00C70099"/>
    <w:rsid w:val="00C70C99"/>
    <w:rsid w:val="00C71347"/>
    <w:rsid w:val="00C80545"/>
    <w:rsid w:val="00C82654"/>
    <w:rsid w:val="00C827D3"/>
    <w:rsid w:val="00C87DB3"/>
    <w:rsid w:val="00CA57F2"/>
    <w:rsid w:val="00CB0787"/>
    <w:rsid w:val="00CB49B6"/>
    <w:rsid w:val="00CB642F"/>
    <w:rsid w:val="00CB6EFA"/>
    <w:rsid w:val="00CB70DA"/>
    <w:rsid w:val="00CC01A4"/>
    <w:rsid w:val="00CC38FF"/>
    <w:rsid w:val="00CC4E82"/>
    <w:rsid w:val="00CC6FAF"/>
    <w:rsid w:val="00CE0B27"/>
    <w:rsid w:val="00CE0E91"/>
    <w:rsid w:val="00CE59C6"/>
    <w:rsid w:val="00CE67FC"/>
    <w:rsid w:val="00CF05E1"/>
    <w:rsid w:val="00CF3D5D"/>
    <w:rsid w:val="00CF41CB"/>
    <w:rsid w:val="00D16CF8"/>
    <w:rsid w:val="00D2149D"/>
    <w:rsid w:val="00D2375C"/>
    <w:rsid w:val="00D440DE"/>
    <w:rsid w:val="00D45027"/>
    <w:rsid w:val="00D46654"/>
    <w:rsid w:val="00D51582"/>
    <w:rsid w:val="00D52BEF"/>
    <w:rsid w:val="00D53696"/>
    <w:rsid w:val="00D61C9A"/>
    <w:rsid w:val="00D64BB2"/>
    <w:rsid w:val="00D7145B"/>
    <w:rsid w:val="00D756D7"/>
    <w:rsid w:val="00D8270A"/>
    <w:rsid w:val="00D86352"/>
    <w:rsid w:val="00D86D9D"/>
    <w:rsid w:val="00D90D06"/>
    <w:rsid w:val="00D92E82"/>
    <w:rsid w:val="00D930D2"/>
    <w:rsid w:val="00D9668D"/>
    <w:rsid w:val="00DA07C7"/>
    <w:rsid w:val="00DA7D40"/>
    <w:rsid w:val="00DC204D"/>
    <w:rsid w:val="00DC7099"/>
    <w:rsid w:val="00DD2206"/>
    <w:rsid w:val="00DD2931"/>
    <w:rsid w:val="00DD3775"/>
    <w:rsid w:val="00DD66CE"/>
    <w:rsid w:val="00DD753D"/>
    <w:rsid w:val="00DE6F1C"/>
    <w:rsid w:val="00DE74AE"/>
    <w:rsid w:val="00DF3323"/>
    <w:rsid w:val="00E210A2"/>
    <w:rsid w:val="00E27B4A"/>
    <w:rsid w:val="00E346FF"/>
    <w:rsid w:val="00E3728D"/>
    <w:rsid w:val="00E45887"/>
    <w:rsid w:val="00E46E5B"/>
    <w:rsid w:val="00E56E6D"/>
    <w:rsid w:val="00E6748B"/>
    <w:rsid w:val="00E70502"/>
    <w:rsid w:val="00E745BE"/>
    <w:rsid w:val="00E9084E"/>
    <w:rsid w:val="00EA5940"/>
    <w:rsid w:val="00EA6160"/>
    <w:rsid w:val="00EB3407"/>
    <w:rsid w:val="00EC08D1"/>
    <w:rsid w:val="00EC2072"/>
    <w:rsid w:val="00EC27A2"/>
    <w:rsid w:val="00ED68C5"/>
    <w:rsid w:val="00EE1131"/>
    <w:rsid w:val="00EE755F"/>
    <w:rsid w:val="00EF502B"/>
    <w:rsid w:val="00EF6E6B"/>
    <w:rsid w:val="00EF6E9E"/>
    <w:rsid w:val="00F13C21"/>
    <w:rsid w:val="00F14508"/>
    <w:rsid w:val="00F15BF9"/>
    <w:rsid w:val="00F21BAF"/>
    <w:rsid w:val="00F248C3"/>
    <w:rsid w:val="00F27ED3"/>
    <w:rsid w:val="00F31799"/>
    <w:rsid w:val="00F40D53"/>
    <w:rsid w:val="00F43B07"/>
    <w:rsid w:val="00F44741"/>
    <w:rsid w:val="00F455A9"/>
    <w:rsid w:val="00F45EF8"/>
    <w:rsid w:val="00F47EBF"/>
    <w:rsid w:val="00F5081B"/>
    <w:rsid w:val="00F540F5"/>
    <w:rsid w:val="00F62D84"/>
    <w:rsid w:val="00F62F16"/>
    <w:rsid w:val="00F6513B"/>
    <w:rsid w:val="00F65176"/>
    <w:rsid w:val="00F67773"/>
    <w:rsid w:val="00F71FC6"/>
    <w:rsid w:val="00F8544A"/>
    <w:rsid w:val="00F92631"/>
    <w:rsid w:val="00F94271"/>
    <w:rsid w:val="00F95B09"/>
    <w:rsid w:val="00FA32DD"/>
    <w:rsid w:val="00FA70C2"/>
    <w:rsid w:val="00FB07E2"/>
    <w:rsid w:val="00FB09A4"/>
    <w:rsid w:val="00FB379F"/>
    <w:rsid w:val="00FB4392"/>
    <w:rsid w:val="00FB4484"/>
    <w:rsid w:val="00FC1C8A"/>
    <w:rsid w:val="00FC5460"/>
    <w:rsid w:val="00FC597A"/>
    <w:rsid w:val="00FD19FC"/>
    <w:rsid w:val="00FD2ACE"/>
    <w:rsid w:val="00FD5FC4"/>
    <w:rsid w:val="00FD609E"/>
    <w:rsid w:val="00FD64D5"/>
    <w:rsid w:val="00FE4173"/>
    <w:rsid w:val="00FE71D0"/>
    <w:rsid w:val="00FF27CD"/>
    <w:rsid w:val="00FF4D70"/>
    <w:rsid w:val="00FF5FF0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DE6E1"/>
  <w15:docId w15:val="{0993209A-1C90-48AF-802B-0DAEB0FF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9F"/>
    <w:rPr>
      <w:sz w:val="24"/>
      <w:szCs w:val="24"/>
    </w:rPr>
  </w:style>
  <w:style w:type="paragraph" w:styleId="1">
    <w:name w:val="heading 1"/>
    <w:basedOn w:val="a"/>
    <w:next w:val="a0"/>
    <w:qFormat/>
    <w:rsid w:val="003F619F"/>
    <w:pPr>
      <w:keepNext/>
      <w:suppressAutoHyphens/>
      <w:spacing w:before="240" w:after="400" w:line="288" w:lineRule="auto"/>
      <w:jc w:val="center"/>
      <w:outlineLvl w:val="0"/>
    </w:pPr>
    <w:rPr>
      <w:rFonts w:ascii="Arial" w:hAnsi="Arial" w:cs="Arial"/>
      <w:bCs/>
      <w:color w:val="FF0000"/>
      <w:kern w:val="32"/>
      <w:sz w:val="32"/>
      <w:szCs w:val="32"/>
      <w:lang w:val="en-US"/>
    </w:rPr>
  </w:style>
  <w:style w:type="paragraph" w:styleId="2">
    <w:name w:val="heading 2"/>
    <w:basedOn w:val="a"/>
    <w:next w:val="a0"/>
    <w:link w:val="20"/>
    <w:qFormat/>
    <w:rsid w:val="003F619F"/>
    <w:pPr>
      <w:keepNext/>
      <w:suppressAutoHyphens/>
      <w:autoSpaceDE w:val="0"/>
      <w:autoSpaceDN w:val="0"/>
      <w:adjustRightInd w:val="0"/>
      <w:spacing w:before="300" w:after="240"/>
      <w:jc w:val="center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3">
    <w:name w:val="heading 3"/>
    <w:basedOn w:val="a"/>
    <w:next w:val="a0"/>
    <w:link w:val="30"/>
    <w:qFormat/>
    <w:rsid w:val="0026633E"/>
    <w:pPr>
      <w:keepNext/>
      <w:pageBreakBefore/>
      <w:suppressAutoHyphens/>
      <w:spacing w:before="240" w:after="160"/>
      <w:jc w:val="center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3F619F"/>
    <w:pPr>
      <w:keepNext/>
      <w:suppressAutoHyphens/>
      <w:spacing w:before="240" w:after="200" w:line="288" w:lineRule="auto"/>
      <w:jc w:val="center"/>
      <w:outlineLvl w:val="3"/>
    </w:pPr>
    <w:rPr>
      <w:rFonts w:ascii="Arial" w:hAnsi="Arial"/>
      <w:b/>
      <w:bCs/>
      <w:i/>
      <w:sz w:val="28"/>
      <w:szCs w:val="28"/>
    </w:rPr>
  </w:style>
  <w:style w:type="paragraph" w:styleId="5">
    <w:name w:val="heading 5"/>
    <w:basedOn w:val="a"/>
    <w:next w:val="a"/>
    <w:qFormat/>
    <w:rsid w:val="003F619F"/>
    <w:pPr>
      <w:spacing w:after="240"/>
      <w:jc w:val="right"/>
      <w:outlineLvl w:val="4"/>
    </w:pPr>
    <w:rPr>
      <w:rFonts w:ascii="Arial" w:hAnsi="Arial" w:cs="Arial"/>
      <w:sz w:val="30"/>
      <w:szCs w:val="26"/>
    </w:rPr>
  </w:style>
  <w:style w:type="paragraph" w:styleId="6">
    <w:name w:val="heading 6"/>
    <w:basedOn w:val="a"/>
    <w:next w:val="a0"/>
    <w:qFormat/>
    <w:rsid w:val="003F619F"/>
    <w:pPr>
      <w:suppressAutoHyphens/>
      <w:spacing w:before="140" w:after="140" w:line="288" w:lineRule="auto"/>
      <w:jc w:val="center"/>
      <w:outlineLvl w:val="5"/>
    </w:pPr>
    <w:rPr>
      <w:bCs/>
      <w:sz w:val="28"/>
      <w:szCs w:val="22"/>
    </w:rPr>
  </w:style>
  <w:style w:type="paragraph" w:styleId="7">
    <w:name w:val="heading 7"/>
    <w:basedOn w:val="a"/>
    <w:next w:val="8"/>
    <w:qFormat/>
    <w:rsid w:val="003F619F"/>
    <w:pPr>
      <w:keepNext/>
      <w:spacing w:before="14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3F619F"/>
    <w:pPr>
      <w:keepNext/>
      <w:suppressAutoHyphens/>
      <w:spacing w:before="140" w:after="140" w:line="288" w:lineRule="auto"/>
      <w:jc w:val="center"/>
      <w:outlineLvl w:val="7"/>
    </w:pPr>
    <w:rPr>
      <w:iCs/>
      <w:sz w:val="28"/>
    </w:rPr>
  </w:style>
  <w:style w:type="paragraph" w:styleId="9">
    <w:name w:val="heading 9"/>
    <w:basedOn w:val="a"/>
    <w:next w:val="a0"/>
    <w:qFormat/>
    <w:rsid w:val="003F619F"/>
    <w:pPr>
      <w:spacing w:before="140" w:after="140"/>
      <w:jc w:val="center"/>
      <w:outlineLvl w:val="8"/>
    </w:pPr>
    <w:rPr>
      <w:rFonts w:cs="Arial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rsid w:val="00423E21"/>
    <w:pPr>
      <w:spacing w:line="288" w:lineRule="auto"/>
      <w:ind w:firstLine="709"/>
      <w:jc w:val="both"/>
    </w:pPr>
    <w:rPr>
      <w:sz w:val="28"/>
      <w:szCs w:val="20"/>
      <w:lang w:eastAsia="en-US"/>
    </w:rPr>
  </w:style>
  <w:style w:type="character" w:customStyle="1" w:styleId="a4">
    <w:name w:val="Текст Знак"/>
    <w:basedOn w:val="a1"/>
    <w:link w:val="a0"/>
    <w:rsid w:val="00423E21"/>
    <w:rPr>
      <w:sz w:val="28"/>
      <w:lang w:val="ru-RU" w:eastAsia="en-US" w:bidi="ar-SA"/>
    </w:rPr>
  </w:style>
  <w:style w:type="character" w:customStyle="1" w:styleId="20">
    <w:name w:val="Заголовок 2 Знак"/>
    <w:basedOn w:val="a1"/>
    <w:link w:val="2"/>
    <w:rsid w:val="0026633E"/>
    <w:rPr>
      <w:rFonts w:ascii="Arial" w:hAnsi="Arial" w:cs="Arial"/>
      <w:b/>
      <w:bCs/>
      <w:iCs/>
      <w:sz w:val="32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26633E"/>
    <w:rPr>
      <w:rFonts w:ascii="Arial" w:hAnsi="Arial" w:cs="Arial"/>
      <w:b/>
      <w:bCs/>
      <w:sz w:val="28"/>
      <w:szCs w:val="26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26633E"/>
    <w:rPr>
      <w:rFonts w:ascii="Arial" w:hAnsi="Arial"/>
      <w:b/>
      <w:bCs/>
      <w:i/>
      <w:sz w:val="28"/>
      <w:szCs w:val="28"/>
      <w:lang w:val="ru-RU" w:eastAsia="ru-RU" w:bidi="ar-SA"/>
    </w:rPr>
  </w:style>
  <w:style w:type="paragraph" w:customStyle="1" w:styleId="21">
    <w:name w:val="Текст2"/>
    <w:basedOn w:val="a0"/>
    <w:rsid w:val="003F619F"/>
    <w:pPr>
      <w:spacing w:line="240" w:lineRule="auto"/>
    </w:pPr>
    <w:rPr>
      <w:sz w:val="14"/>
      <w:szCs w:val="14"/>
    </w:rPr>
  </w:style>
  <w:style w:type="paragraph" w:customStyle="1" w:styleId="a5">
    <w:name w:val="Рисунок"/>
    <w:basedOn w:val="a"/>
    <w:next w:val="a0"/>
    <w:rsid w:val="003F619F"/>
    <w:pPr>
      <w:keepNext/>
    </w:pPr>
    <w:rPr>
      <w:sz w:val="28"/>
      <w:szCs w:val="20"/>
      <w:lang w:eastAsia="en-US"/>
    </w:rPr>
  </w:style>
  <w:style w:type="paragraph" w:customStyle="1" w:styleId="a6">
    <w:name w:val="Таблица"/>
    <w:basedOn w:val="a"/>
    <w:next w:val="a0"/>
    <w:rsid w:val="003F619F"/>
    <w:rPr>
      <w:sz w:val="28"/>
    </w:rPr>
  </w:style>
  <w:style w:type="paragraph" w:styleId="a7">
    <w:name w:val="header"/>
    <w:basedOn w:val="a"/>
    <w:rsid w:val="003F619F"/>
    <w:pPr>
      <w:tabs>
        <w:tab w:val="center" w:pos="4677"/>
        <w:tab w:val="right" w:pos="9355"/>
      </w:tabs>
    </w:pPr>
  </w:style>
  <w:style w:type="character" w:styleId="a8">
    <w:name w:val="Hyperlink"/>
    <w:basedOn w:val="a1"/>
    <w:rsid w:val="003F619F"/>
    <w:rPr>
      <w:color w:val="0000FF"/>
      <w:u w:val="single"/>
    </w:rPr>
  </w:style>
  <w:style w:type="character" w:styleId="a9">
    <w:name w:val="footnote reference"/>
    <w:basedOn w:val="a1"/>
    <w:rsid w:val="003F619F"/>
    <w:rPr>
      <w:vertAlign w:val="superscript"/>
    </w:rPr>
  </w:style>
  <w:style w:type="paragraph" w:styleId="aa">
    <w:name w:val="footer"/>
    <w:basedOn w:val="a"/>
    <w:rsid w:val="003F61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b">
    <w:name w:val="page number"/>
    <w:basedOn w:val="a1"/>
    <w:rsid w:val="003F619F"/>
  </w:style>
  <w:style w:type="paragraph" w:styleId="10">
    <w:name w:val="toc 1"/>
    <w:basedOn w:val="a"/>
    <w:next w:val="a"/>
    <w:link w:val="11"/>
    <w:autoRedefine/>
    <w:rsid w:val="003F619F"/>
  </w:style>
  <w:style w:type="character" w:customStyle="1" w:styleId="11">
    <w:name w:val="Оглавление 1 Знак"/>
    <w:basedOn w:val="a1"/>
    <w:link w:val="10"/>
    <w:rsid w:val="0026633E"/>
    <w:rPr>
      <w:sz w:val="24"/>
      <w:szCs w:val="24"/>
      <w:lang w:val="ru-RU" w:eastAsia="ru-RU" w:bidi="ar-SA"/>
    </w:rPr>
  </w:style>
  <w:style w:type="paragraph" w:styleId="22">
    <w:name w:val="toc 2"/>
    <w:basedOn w:val="a"/>
    <w:next w:val="a"/>
    <w:autoRedefine/>
    <w:rsid w:val="003F619F"/>
    <w:pPr>
      <w:ind w:left="240"/>
    </w:pPr>
  </w:style>
  <w:style w:type="paragraph" w:styleId="31">
    <w:name w:val="toc 3"/>
    <w:basedOn w:val="a"/>
    <w:next w:val="a"/>
    <w:autoRedefine/>
    <w:rsid w:val="003F619F"/>
    <w:pPr>
      <w:ind w:left="480"/>
    </w:pPr>
  </w:style>
  <w:style w:type="paragraph" w:customStyle="1" w:styleId="ac">
    <w:name w:val="Формула"/>
    <w:basedOn w:val="a0"/>
    <w:rsid w:val="007E06D0"/>
    <w:pPr>
      <w:tabs>
        <w:tab w:val="center" w:pos="4536"/>
        <w:tab w:val="right" w:pos="9072"/>
      </w:tabs>
      <w:spacing w:before="240" w:after="240" w:line="262" w:lineRule="auto"/>
      <w:ind w:firstLine="0"/>
      <w:jc w:val="center"/>
    </w:pPr>
  </w:style>
  <w:style w:type="table" w:styleId="ad">
    <w:name w:val="Table Grid"/>
    <w:basedOn w:val="a2"/>
    <w:semiHidden/>
    <w:rsid w:val="003F61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3F61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footnote text"/>
    <w:basedOn w:val="a"/>
    <w:rsid w:val="003F619F"/>
    <w:pPr>
      <w:widowControl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0">
    <w:name w:val="Block Text"/>
    <w:basedOn w:val="a"/>
    <w:rsid w:val="003F619F"/>
    <w:pPr>
      <w:spacing w:after="120"/>
      <w:ind w:left="4536"/>
      <w:jc w:val="both"/>
    </w:pPr>
    <w:rPr>
      <w:i/>
    </w:rPr>
  </w:style>
  <w:style w:type="character" w:styleId="af1">
    <w:name w:val="Emphasis"/>
    <w:basedOn w:val="a1"/>
    <w:qFormat/>
    <w:rsid w:val="003F619F"/>
    <w:rPr>
      <w:i/>
      <w:iCs/>
    </w:rPr>
  </w:style>
  <w:style w:type="paragraph" w:styleId="af2">
    <w:name w:val="Normal (Web)"/>
    <w:basedOn w:val="a"/>
    <w:semiHidden/>
    <w:rsid w:val="003F619F"/>
    <w:rPr>
      <w:lang w:val="en-US" w:eastAsia="en-US"/>
    </w:rPr>
  </w:style>
  <w:style w:type="character" w:styleId="af3">
    <w:name w:val="Strong"/>
    <w:basedOn w:val="a1"/>
    <w:qFormat/>
    <w:rsid w:val="003F619F"/>
    <w:rPr>
      <w:b/>
      <w:bCs/>
    </w:rPr>
  </w:style>
  <w:style w:type="paragraph" w:styleId="af4">
    <w:name w:val="Body Text Indent"/>
    <w:basedOn w:val="a"/>
    <w:semiHidden/>
    <w:rsid w:val="0026633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23">
    <w:name w:val="Body Text Indent 2"/>
    <w:basedOn w:val="a"/>
    <w:semiHidden/>
    <w:rsid w:val="002663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af5">
    <w:name w:val="Бланк"/>
    <w:basedOn w:val="a"/>
    <w:rsid w:val="0026633E"/>
    <w:rPr>
      <w:szCs w:val="20"/>
    </w:rPr>
  </w:style>
  <w:style w:type="paragraph" w:customStyle="1" w:styleId="af6">
    <w:name w:val="Таблицы (моноширинный)"/>
    <w:basedOn w:val="a"/>
    <w:next w:val="a"/>
    <w:rsid w:val="002663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rsid w:val="0065062C"/>
    <w:pPr>
      <w:widowControl w:val="0"/>
      <w:autoSpaceDE w:val="0"/>
      <w:autoSpaceDN w:val="0"/>
      <w:adjustRightInd w:val="0"/>
      <w:spacing w:line="360" w:lineRule="auto"/>
      <w:jc w:val="center"/>
    </w:pPr>
    <w:rPr>
      <w:sz w:val="28"/>
      <w:szCs w:val="16"/>
    </w:rPr>
  </w:style>
  <w:style w:type="paragraph" w:customStyle="1" w:styleId="af8">
    <w:name w:val="Текст документа"/>
    <w:basedOn w:val="a"/>
    <w:rsid w:val="0019129B"/>
    <w:pPr>
      <w:ind w:firstLine="567"/>
    </w:pPr>
    <w:rPr>
      <w:sz w:val="26"/>
    </w:rPr>
  </w:style>
  <w:style w:type="paragraph" w:customStyle="1" w:styleId="12">
    <w:name w:val="мое12"/>
    <w:rsid w:val="00443639"/>
    <w:pPr>
      <w:keepLines/>
    </w:pPr>
    <w:rPr>
      <w:noProof/>
      <w:sz w:val="24"/>
    </w:rPr>
  </w:style>
  <w:style w:type="paragraph" w:styleId="af9">
    <w:name w:val="Balloon Text"/>
    <w:basedOn w:val="a"/>
    <w:semiHidden/>
    <w:rsid w:val="004D4C9B"/>
    <w:rPr>
      <w:rFonts w:ascii="Tahoma" w:hAnsi="Tahoma" w:cs="Tahoma"/>
      <w:sz w:val="16"/>
      <w:szCs w:val="16"/>
    </w:rPr>
  </w:style>
  <w:style w:type="character" w:styleId="afa">
    <w:name w:val="Placeholder Text"/>
    <w:basedOn w:val="a1"/>
    <w:uiPriority w:val="99"/>
    <w:semiHidden/>
    <w:rsid w:val="005B75F9"/>
    <w:rPr>
      <w:color w:val="808080"/>
    </w:rPr>
  </w:style>
  <w:style w:type="paragraph" w:customStyle="1" w:styleId="14">
    <w:name w:val="Стиль Абзац списка + 14 пт"/>
    <w:basedOn w:val="afb"/>
    <w:rsid w:val="00A70762"/>
    <w:pPr>
      <w:ind w:left="0" w:firstLine="454"/>
      <w:jc w:val="both"/>
    </w:pPr>
    <w:rPr>
      <w:sz w:val="28"/>
    </w:rPr>
  </w:style>
  <w:style w:type="paragraph" w:styleId="afb">
    <w:name w:val="List Paragraph"/>
    <w:basedOn w:val="a"/>
    <w:uiPriority w:val="34"/>
    <w:qFormat/>
    <w:rsid w:val="00A7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.adamova\Desktop\&#1055;&#1088;&#1080;&#1082;&#1072;&#1079;&#1099;\&#1087;&#1088;&#1080;&#1082;&#1072;&#1079;&#1099;%202020-2021\&#1064;&#1072;&#1073;&#1083;&#1086;&#1085;_&#1055;&#1063;&#1060;_&#1074;&#1088;_&#1085;&#1077;&#1090;&#1088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A2DD9-DE02-4B5F-92DD-4B691485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Шаблон_ПЧФ_вр_нетр.</Template>
  <TotalTime>206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</vt:lpstr>
    </vt:vector>
  </TitlesOfParts>
  <Company>РГППУ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</dc:title>
  <dc:creator>Студент</dc:creator>
  <cp:lastModifiedBy>Кривоногова Анна Сергеевна</cp:lastModifiedBy>
  <cp:revision>14</cp:revision>
  <cp:lastPrinted>2023-12-01T11:24:00Z</cp:lastPrinted>
  <dcterms:created xsi:type="dcterms:W3CDTF">2023-12-01T07:27:00Z</dcterms:created>
  <dcterms:modified xsi:type="dcterms:W3CDTF">2023-12-04T07:30:00Z</dcterms:modified>
</cp:coreProperties>
</file>